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"/>
        <w:gridCol w:w="671"/>
        <w:gridCol w:w="1364"/>
        <w:gridCol w:w="1364"/>
        <w:gridCol w:w="874"/>
        <w:gridCol w:w="874"/>
        <w:gridCol w:w="927"/>
        <w:gridCol w:w="927"/>
        <w:gridCol w:w="746"/>
        <w:gridCol w:w="799"/>
        <w:gridCol w:w="799"/>
        <w:gridCol w:w="820"/>
        <w:gridCol w:w="746"/>
        <w:gridCol w:w="799"/>
      </w:tblGrid>
      <w:tr>
        <w:trPr>
          <w:trHeight w:val="1236" w:hRule="exact"/>
        </w:trPr>
        <w:tc>
          <w:tcPr>
            <w:tcW w:w="11814" w:type="dxa"/>
            <w:gridSpan w:val="14"/>
            <w:tcBorders>
              <w:top w:val="nil" w:sz="6" w:space="0" w:color="auto"/>
              <w:left w:val="nil" w:sz="6" w:space="0" w:color="auto"/>
              <w:bottom w:val="single" w:sz="17" w:space="0" w:color="282828"/>
              <w:right w:val="nil" w:sz="6" w:space="0" w:color="auto"/>
            </w:tcBorders>
            <w:shd w:val="clear" w:color="auto" w:fill="40E0D0"/>
          </w:tcPr>
          <w:p>
            <w:pPr>
              <w:pStyle w:val="TableParagraph"/>
              <w:spacing w:line="240" w:lineRule="auto" w:before="66"/>
              <w:ind w:left="21" w:right="0"/>
              <w:jc w:val="center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bookmarkStart w:name="file:///C/Users/dowd/Desktop/WATS%202018" w:id="1"/>
            <w:bookmarkEnd w:id="1"/>
            <w:r>
              <w:rPr/>
            </w:r>
            <w:r>
              <w:rPr>
                <w:rFonts w:ascii="Times New Roman"/>
                <w:b/>
                <w:sz w:val="34"/>
              </w:rPr>
              <w:t>2018 War at the</w:t>
            </w:r>
            <w:r>
              <w:rPr>
                <w:rFonts w:ascii="Times New Roman"/>
                <w:b/>
                <w:spacing w:val="7"/>
                <w:sz w:val="34"/>
              </w:rPr>
              <w:t> </w:t>
            </w:r>
            <w:r>
              <w:rPr>
                <w:rFonts w:ascii="Times New Roman"/>
                <w:b/>
                <w:sz w:val="34"/>
              </w:rPr>
              <w:t>Shore</w:t>
            </w:r>
            <w:r>
              <w:rPr>
                <w:rFonts w:ascii="Times New Roman"/>
                <w:sz w:val="34"/>
              </w:rPr>
            </w:r>
          </w:p>
          <w:p>
            <w:pPr>
              <w:pStyle w:val="TableParagraph"/>
              <w:spacing w:line="240" w:lineRule="auto" w:before="247"/>
              <w:ind w:left="21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b/>
                <w:sz w:val="25"/>
              </w:rPr>
              <w:t>Saturday July 28,</w:t>
            </w:r>
            <w:r>
              <w:rPr>
                <w:rFonts w:ascii="Times New Roman"/>
                <w:b/>
                <w:spacing w:val="54"/>
                <w:sz w:val="25"/>
              </w:rPr>
              <w:t> </w:t>
            </w:r>
            <w:r>
              <w:rPr>
                <w:rFonts w:ascii="Times New Roman"/>
                <w:b/>
                <w:sz w:val="25"/>
              </w:rPr>
              <w:t>2018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746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20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22"/>
              <w:ind w:left="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56" w:lineRule="auto" w:before="5"/>
              <w:ind w:left="275" w:right="106" w:hanging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-4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256" w:lineRule="auto" w:before="5"/>
              <w:ind w:left="302" w:right="131" w:hanging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Field</w:t>
            </w:r>
            <w:r>
              <w:rPr>
                <w:rFonts w:ascii="Times New Roman"/>
                <w:b/>
                <w:spacing w:val="-4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25" w:hRule="exact"/>
        </w:trPr>
        <w:tc>
          <w:tcPr>
            <w:tcW w:w="107" w:type="dxa"/>
            <w:vMerge w:val="restart"/>
            <w:tcBorders>
              <w:top w:val="nil" w:sz="6" w:space="0" w:color="auto"/>
              <w:left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9:00am</w:t>
            </w:r>
          </w:p>
        </w:tc>
        <w:tc>
          <w:tcPr>
            <w:tcW w:w="136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3" w:right="1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Dancin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Lobstahs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Creamy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Behemoths</w:t>
            </w:r>
          </w:p>
        </w:tc>
        <w:tc>
          <w:tcPr>
            <w:tcW w:w="136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3" w:right="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Lenny and the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Boys vs.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TheWey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Life Should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Be</w:t>
            </w:r>
          </w:p>
        </w:tc>
        <w:tc>
          <w:tcPr>
            <w:tcW w:w="87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0"/>
              <w:ind w:left="53" w:right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Roots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Steakhouse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Hot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Meme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Sauce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left="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Carne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</w:t>
            </w:r>
          </w:p>
        </w:tc>
        <w:tc>
          <w:tcPr>
            <w:tcW w:w="927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0"/>
              <w:ind w:left="53" w:right="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My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Favorite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Plumber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Murphy's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Angels</w:t>
            </w:r>
          </w:p>
        </w:tc>
        <w:tc>
          <w:tcPr>
            <w:tcW w:w="927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0"/>
              <w:ind w:left="53" w:right="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Budmen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Team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Moe's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Southwest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Grill</w:t>
            </w:r>
          </w:p>
        </w:tc>
        <w:tc>
          <w:tcPr>
            <w:tcW w:w="746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3" w:right="2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Dirty O's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3" w:right="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Cuddy's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3rd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Floor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3" w:right="4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Airbound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Aviation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0" w:lineRule="exact"/>
              <w:ind w:left="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Wavelite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3" w:right="3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BK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3" w:right="19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Hatrick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Stars</w:t>
            </w:r>
          </w:p>
        </w:tc>
        <w:tc>
          <w:tcPr>
            <w:tcW w:w="820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0"/>
              <w:ind w:left="53" w:right="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Atlantic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City High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Rollers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Oh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Yeah</w:t>
            </w:r>
          </w:p>
        </w:tc>
        <w:tc>
          <w:tcPr>
            <w:tcW w:w="746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2" w:right="1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Joe Pop's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Dirty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Birds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2" w:right="57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Roll Jays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Prime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Time</w:t>
            </w:r>
          </w:p>
        </w:tc>
      </w:tr>
      <w:tr>
        <w:trPr>
          <w:trHeight w:val="1150" w:hRule="exact"/>
        </w:trPr>
        <w:tc>
          <w:tcPr>
            <w:tcW w:w="107" w:type="dxa"/>
            <w:vMerge/>
            <w:tcBorders>
              <w:left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single" w:sz="17" w:space="0" w:color="282828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35" w:lineRule="auto"/>
              <w:ind w:left="53" w:right="-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Suhh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Dudes vs. </w:t>
            </w:r>
            <w:r>
              <w:rPr>
                <w:rFonts w:ascii="Times New Roman"/>
                <w:sz w:val="17"/>
              </w:rPr>
              <w:t>Six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Powered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Uncommon</w:t>
            </w:r>
          </w:p>
        </w:tc>
        <w:tc>
          <w:tcPr>
            <w:tcW w:w="927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20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/>
          </w:p>
        </w:tc>
      </w:tr>
      <w:tr>
        <w:trPr>
          <w:trHeight w:val="222" w:hRule="exact"/>
        </w:trPr>
        <w:tc>
          <w:tcPr>
            <w:tcW w:w="107" w:type="dxa"/>
            <w:vMerge/>
            <w:tcBorders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85" w:lineRule="exact"/>
              <w:ind w:left="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Fit</w:t>
            </w:r>
          </w:p>
        </w:tc>
        <w:tc>
          <w:tcPr>
            <w:tcW w:w="927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20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/>
          </w:p>
        </w:tc>
      </w:tr>
      <w:tr>
        <w:trPr>
          <w:trHeight w:val="1023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9:50am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0"/>
              <w:ind w:left="53" w:right="13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Turnip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Crickey!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0"/>
              <w:ind w:left="53" w:right="-2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Rockwood vs.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pacing w:val="-41"/>
                <w:sz w:val="17"/>
              </w:rPr>
            </w:r>
            <w:r>
              <w:rPr>
                <w:rFonts w:ascii="Times New Roman"/>
                <w:sz w:val="17"/>
              </w:rPr>
              <w:t>BarefootDave.com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6"/>
              <w:ind w:left="53" w:right="5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Hardwood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Classics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3" w:right="-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Flavortown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USA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4" w:lineRule="exact" w:before="96"/>
              <w:ind w:left="5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RFH</w:t>
            </w:r>
          </w:p>
          <w:p>
            <w:pPr>
              <w:pStyle w:val="TableParagraph"/>
              <w:spacing w:line="192" w:lineRule="exact" w:before="3"/>
              <w:ind w:left="53" w:right="8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Dockboys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Bud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Lattes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2"/>
              <w:ind w:left="53" w:right="1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Black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Chickens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Harsco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Jackels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2"/>
              <w:ind w:left="52" w:right="12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Beef Boi's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-3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Charlestown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Chiefs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6"/>
              <w:ind w:left="52" w:right="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Drew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Fund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Friends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Jaclyn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4" w:lineRule="exact" w:before="96"/>
              <w:ind w:left="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EMO</w:t>
            </w:r>
          </w:p>
          <w:p>
            <w:pPr>
              <w:pStyle w:val="TableParagraph"/>
              <w:spacing w:line="192" w:lineRule="exact" w:before="3"/>
              <w:ind w:left="52" w:right="2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Oceans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Pink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Elephants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1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Wolfpack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US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Privateers</w:t>
            </w:r>
          </w:p>
        </w:tc>
        <w:tc>
          <w:tcPr>
            <w:tcW w:w="820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1"/>
              <w:ind w:left="52" w:right="-2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Lynchburg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11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Chicken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Cluckers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5"/>
              <w:ind w:left="52" w:right="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 Blue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Goose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-2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Gnarley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Barnacles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192" w:lineRule="exact" w:before="101"/>
              <w:ind w:left="52" w:right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Grease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Hogs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Coon and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Friends</w:t>
            </w:r>
          </w:p>
        </w:tc>
      </w:tr>
      <w:tr>
        <w:trPr>
          <w:trHeight w:val="224" w:hRule="exact"/>
        </w:trPr>
        <w:tc>
          <w:tcPr>
            <w:tcW w:w="107" w:type="dxa"/>
            <w:vMerge w:val="restart"/>
            <w:tcBorders>
              <w:top w:val="nil" w:sz="6" w:space="0" w:color="auto"/>
              <w:left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" w:right="-2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10:40am</w:t>
            </w:r>
          </w:p>
        </w:tc>
        <w:tc>
          <w:tcPr>
            <w:tcW w:w="136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2" w:right="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Boot 'N' Rally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Legalize</w:t>
            </w:r>
            <w:r>
              <w:rPr>
                <w:rFonts w:ascii="Times New Roman"/>
                <w:spacing w:val="3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Marinara</w:t>
            </w:r>
          </w:p>
        </w:tc>
        <w:tc>
          <w:tcPr>
            <w:tcW w:w="136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2" w:right="8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SB vs.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Green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Machine</w:t>
            </w:r>
          </w:p>
        </w:tc>
        <w:tc>
          <w:tcPr>
            <w:tcW w:w="87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2" w:right="27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87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7"/>
              <w:ind w:left="52" w:right="27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My</w:t>
            </w:r>
          </w:p>
        </w:tc>
        <w:tc>
          <w:tcPr>
            <w:tcW w:w="927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Budmen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Murphy's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Angels</w:t>
            </w:r>
          </w:p>
        </w:tc>
        <w:tc>
          <w:tcPr>
            <w:tcW w:w="746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9"/>
              <w:ind w:left="52" w:right="18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VT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Mud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Dogs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1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Liberty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Liabilities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-2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Manhattan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Hustlers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9"/>
              <w:ind w:left="52" w:right="1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Fat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Bastards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Red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Dawg</w:t>
            </w:r>
          </w:p>
        </w:tc>
        <w:tc>
          <w:tcPr>
            <w:tcW w:w="820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6"/>
              <w:ind w:left="52" w:right="22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746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6"/>
              <w:ind w:left="52" w:right="1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6"/>
              <w:ind w:left="52" w:right="2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</w:tr>
      <w:tr>
        <w:trPr>
          <w:trHeight w:val="959" w:hRule="exact"/>
        </w:trPr>
        <w:tc>
          <w:tcPr>
            <w:tcW w:w="107" w:type="dxa"/>
            <w:vMerge/>
            <w:tcBorders>
              <w:left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single" w:sz="17" w:space="0" w:color="282828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35" w:lineRule="auto"/>
              <w:ind w:left="52" w:right="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Favorite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Plumber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Team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Moe's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Southwest</w:t>
            </w:r>
          </w:p>
        </w:tc>
        <w:tc>
          <w:tcPr>
            <w:tcW w:w="927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20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/>
          </w:p>
        </w:tc>
      </w:tr>
      <w:tr>
        <w:trPr>
          <w:trHeight w:val="223" w:hRule="exact"/>
        </w:trPr>
        <w:tc>
          <w:tcPr>
            <w:tcW w:w="107" w:type="dxa"/>
            <w:vMerge/>
            <w:tcBorders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tcBorders>
              <w:top w:val="nil" w:sz="6" w:space="0" w:color="auto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85" w:lineRule="exact"/>
              <w:ind w:left="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Grill</w:t>
            </w:r>
          </w:p>
        </w:tc>
        <w:tc>
          <w:tcPr>
            <w:tcW w:w="927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20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/>
          </w:p>
        </w:tc>
      </w:tr>
      <w:tr>
        <w:trPr>
          <w:trHeight w:val="1406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" w:right="-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11:30pm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11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Dancin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Lobstahs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TheWey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Life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Should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Be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9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Lenny and the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Boys vs.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Creamy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Behemoths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5"/>
              <w:ind w:left="52" w:right="-2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Roots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Steakhouse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Six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Powered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Uncommon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Fit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4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Carne A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Suhh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Dudes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Hot Meme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Sauce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19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Black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Chickens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-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Charlestown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Chiefs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11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Beef Boi's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Harsco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Jackels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2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Dirty O's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0" w:lineRule="exact"/>
              <w:ind w:left="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Wavelite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Airbound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Aviation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Cuddy's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3rd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Floor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2" w:right="3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BK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Oh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Yeah</w:t>
            </w:r>
          </w:p>
        </w:tc>
        <w:tc>
          <w:tcPr>
            <w:tcW w:w="820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1"/>
              <w:ind w:left="52" w:right="4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Atlantic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City High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Rollers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2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Hatrick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Stars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1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Joe Pop's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24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Prime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Time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7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Roll Jays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Dirty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Birds</w:t>
            </w:r>
          </w:p>
        </w:tc>
      </w:tr>
      <w:tr>
        <w:trPr>
          <w:trHeight w:val="1023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-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12:20pm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-2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Turnip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BarefootDave.com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2" w:right="29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Rockwood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Crickey!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1"/>
              <w:ind w:left="51" w:right="5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Hardwood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Classics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Bud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Lattes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3" w:lineRule="exact"/>
              <w:ind w:left="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RFH</w:t>
            </w:r>
          </w:p>
          <w:p>
            <w:pPr>
              <w:pStyle w:val="TableParagraph"/>
              <w:spacing w:line="192" w:lineRule="exact" w:before="3"/>
              <w:ind w:left="52" w:right="8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Dockboys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2" w:right="-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Flavortown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USA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2" w:right="3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3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4"/>
              <w:ind w:left="51" w:right="-2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Drew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Fund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Pink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Elephants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3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EMO</w:t>
            </w:r>
          </w:p>
          <w:p>
            <w:pPr>
              <w:pStyle w:val="TableParagraph"/>
              <w:spacing w:line="192" w:lineRule="exact" w:before="3"/>
              <w:ind w:left="51" w:right="20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Oceans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8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Friends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Jaclyn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0"/>
              <w:ind w:left="51" w:right="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Wolfpack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9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Chicken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Cluckers</w:t>
            </w:r>
          </w:p>
        </w:tc>
        <w:tc>
          <w:tcPr>
            <w:tcW w:w="820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-2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Lynchburg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US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Privateers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4"/>
              <w:ind w:left="51" w:right="1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 Blue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Goose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Coon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1"/>
                <w:sz w:val="17"/>
              </w:rPr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Friends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192" w:lineRule="exact" w:before="100"/>
              <w:ind w:left="51" w:right="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Grease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Hogs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Gnarley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Barnacles</w:t>
            </w:r>
          </w:p>
        </w:tc>
      </w:tr>
      <w:tr>
        <w:trPr>
          <w:trHeight w:val="1406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1:10pm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Boot 'N' Rally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The Green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Machine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16"/>
              <w:ind w:left="51" w:right="1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SB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Legalize</w:t>
            </w:r>
            <w:r>
              <w:rPr>
                <w:rFonts w:ascii="Times New Roman"/>
                <w:spacing w:val="3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Marinara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4"/>
              <w:ind w:left="51" w:right="-2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Six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Powered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Uncommon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Fit vs. Hot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Meme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Sauce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Roots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Steakhouse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Carne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1"/>
                <w:sz w:val="17"/>
              </w:rPr>
            </w:r>
            <w:r>
              <w:rPr>
                <w:rFonts w:ascii="Times New Roman"/>
                <w:sz w:val="17"/>
              </w:rPr>
              <w:t>A Suhh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Dudes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100"/>
              <w:ind w:left="51" w:right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Moe's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Southwest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Grill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Murphy's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Angels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1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My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Favorite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Plumber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Budmen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18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VT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Red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Dawg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1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Liberty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Liabilities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Mud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Dogs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1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Fat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Bastards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-2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Manhattan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Hustlers</w:t>
            </w:r>
          </w:p>
        </w:tc>
        <w:tc>
          <w:tcPr>
            <w:tcW w:w="820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5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BK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4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Atlantic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City High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Rollers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5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Prime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Time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Dirty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Birds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7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Joe Pop's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Roll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Jays</w:t>
            </w:r>
          </w:p>
        </w:tc>
      </w:tr>
      <w:tr>
        <w:trPr>
          <w:trHeight w:val="223" w:hRule="exact"/>
        </w:trPr>
        <w:tc>
          <w:tcPr>
            <w:tcW w:w="107" w:type="dxa"/>
            <w:vMerge w:val="restart"/>
            <w:tcBorders>
              <w:top w:val="nil" w:sz="6" w:space="0" w:color="auto"/>
              <w:left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2:00pm</w:t>
            </w:r>
          </w:p>
        </w:tc>
        <w:tc>
          <w:tcPr>
            <w:tcW w:w="136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3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TheWey Life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Should Be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Creamy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Behemoths</w:t>
            </w:r>
          </w:p>
        </w:tc>
        <w:tc>
          <w:tcPr>
            <w:tcW w:w="136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8"/>
              <w:ind w:left="51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Dancin Lobstahs</w:t>
            </w:r>
            <w:r>
              <w:rPr>
                <w:rFonts w:ascii="Times New Roman"/>
                <w:spacing w:val="-40"/>
                <w:sz w:val="17"/>
              </w:rPr>
              <w:t> </w:t>
            </w:r>
            <w:r>
              <w:rPr>
                <w:rFonts w:ascii="Times New Roman"/>
                <w:spacing w:val="-40"/>
                <w:sz w:val="17"/>
              </w:rPr>
            </w:r>
            <w:r>
              <w:rPr>
                <w:rFonts w:ascii="Times New Roman"/>
                <w:sz w:val="17"/>
              </w:rPr>
              <w:t>vs. Lenny and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Boys</w:t>
            </w:r>
          </w:p>
        </w:tc>
        <w:tc>
          <w:tcPr>
            <w:tcW w:w="87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3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Bud Lattes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-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Flavortown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USA</w:t>
            </w:r>
          </w:p>
        </w:tc>
        <w:tc>
          <w:tcPr>
            <w:tcW w:w="874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5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Hardwood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Classics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RFH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Dockboys</w:t>
            </w:r>
          </w:p>
        </w:tc>
        <w:tc>
          <w:tcPr>
            <w:tcW w:w="927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-2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Charlestown</w:t>
            </w:r>
            <w:r>
              <w:rPr>
                <w:rFonts w:ascii="Times New Roman"/>
                <w:spacing w:val="-4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Chiefs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Harsco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Jackels</w:t>
            </w:r>
          </w:p>
        </w:tc>
        <w:tc>
          <w:tcPr>
            <w:tcW w:w="927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19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Black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Chickens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Beef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Boi's</w:t>
            </w:r>
          </w:p>
        </w:tc>
        <w:tc>
          <w:tcPr>
            <w:tcW w:w="746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3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Wavelite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1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Cuddy's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3rd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Floor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Dirty O's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4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Airbound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Aviation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1" w:right="9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Oh Yeah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1" w:right="19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Hatrick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Stars</w:t>
            </w:r>
          </w:p>
        </w:tc>
        <w:tc>
          <w:tcPr>
            <w:tcW w:w="820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7"/>
              <w:ind w:left="51" w:right="5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Wolfpack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0" w:lineRule="exact"/>
              <w:ind w:left="51" w:right="-2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Lynchburg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4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Coon</w:t>
            </w:r>
          </w:p>
        </w:tc>
        <w:tc>
          <w:tcPr>
            <w:tcW w:w="799" w:type="dxa"/>
            <w:vMerge w:val="restart"/>
            <w:tcBorders>
              <w:top w:val="single" w:sz="17" w:space="0" w:color="282828"/>
              <w:left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0" w:right="3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 Blue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Goose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Grease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Hogs</w:t>
            </w:r>
          </w:p>
        </w:tc>
      </w:tr>
      <w:tr>
        <w:trPr>
          <w:trHeight w:val="767" w:hRule="exact"/>
        </w:trPr>
        <w:tc>
          <w:tcPr>
            <w:tcW w:w="107" w:type="dxa"/>
            <w:vMerge/>
            <w:tcBorders>
              <w:left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20" w:type="dxa"/>
            <w:vMerge/>
            <w:tcBorders>
              <w:left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single" w:sz="17" w:space="0" w:color="282828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35" w:lineRule="auto"/>
              <w:ind w:left="50" w:right="13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Friends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Gnarley</w:t>
            </w:r>
          </w:p>
        </w:tc>
        <w:tc>
          <w:tcPr>
            <w:tcW w:w="799" w:type="dxa"/>
            <w:vMerge/>
            <w:tcBorders>
              <w:left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/>
          </w:p>
        </w:tc>
      </w:tr>
      <w:tr>
        <w:trPr>
          <w:trHeight w:val="224" w:hRule="exact"/>
        </w:trPr>
        <w:tc>
          <w:tcPr>
            <w:tcW w:w="107" w:type="dxa"/>
            <w:vMerge/>
            <w:tcBorders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136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74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927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820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84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Barnacles</w:t>
            </w:r>
          </w:p>
        </w:tc>
        <w:tc>
          <w:tcPr>
            <w:tcW w:w="799" w:type="dxa"/>
            <w:vMerge/>
            <w:tcBorders>
              <w:left w:val="single" w:sz="17" w:space="0" w:color="282828"/>
              <w:bottom w:val="single" w:sz="17" w:space="0" w:color="282828"/>
              <w:right w:val="single" w:sz="17" w:space="0" w:color="818181"/>
            </w:tcBorders>
            <w:shd w:val="clear" w:color="auto" w:fill="40E0D0"/>
          </w:tcPr>
          <w:p>
            <w:pPr/>
          </w:p>
        </w:tc>
      </w:tr>
      <w:tr>
        <w:trPr>
          <w:trHeight w:val="1007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282828"/>
            </w:tcBorders>
            <w:shd w:val="clear" w:color="auto" w:fill="40E0D0"/>
          </w:tcPr>
          <w:p>
            <w:pPr/>
          </w:p>
        </w:tc>
        <w:tc>
          <w:tcPr>
            <w:tcW w:w="671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2:50pm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7"/>
              <w:ind w:left="50" w:right="-2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BarefootDave.com</w:t>
            </w:r>
            <w:r>
              <w:rPr>
                <w:rFonts w:ascii="Times New Roman"/>
                <w:spacing w:val="-4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Crickey!</w:t>
            </w:r>
          </w:p>
        </w:tc>
        <w:tc>
          <w:tcPr>
            <w:tcW w:w="136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7"/>
              <w:ind w:left="50" w:right="13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Turnip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Rockwood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17" w:space="0" w:color="282828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4"/>
              <w:ind w:left="50" w:right="5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 Green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Machine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0" w:right="15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Legalize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Marinara</w:t>
            </w:r>
          </w:p>
        </w:tc>
        <w:tc>
          <w:tcPr>
            <w:tcW w:w="874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2" w:lineRule="exact"/>
              <w:ind w:left="50" w:right="13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Boot 'N'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Rally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Team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SB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7"/>
              <w:ind w:left="50" w:right="32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927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2" w:lineRule="exact" w:before="107"/>
              <w:ind w:left="50" w:right="32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GAME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4"/>
              <w:ind w:left="5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Pink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Elephants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0" w:right="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Friends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Jaclyn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99"/>
              <w:ind w:left="50" w:right="1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 Drew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Fund vs.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EMO</w:t>
            </w:r>
          </w:p>
          <w:p>
            <w:pPr>
              <w:pStyle w:val="TableParagraph"/>
              <w:spacing w:line="190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Oceans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99"/>
              <w:ind w:left="50" w:right="2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Chicken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Cluckers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US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Privateers</w:t>
            </w:r>
          </w:p>
        </w:tc>
        <w:tc>
          <w:tcPr>
            <w:tcW w:w="820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192" w:lineRule="exact" w:before="99"/>
              <w:ind w:left="50" w:right="3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Liberty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Liabilities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Red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Dawg</w:t>
            </w:r>
          </w:p>
        </w:tc>
        <w:tc>
          <w:tcPr>
            <w:tcW w:w="746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282828"/>
            </w:tcBorders>
            <w:shd w:val="clear" w:color="auto" w:fill="40E0D0"/>
          </w:tcPr>
          <w:p>
            <w:pPr>
              <w:pStyle w:val="TableParagraph"/>
              <w:spacing w:line="235" w:lineRule="auto" w:before="97"/>
              <w:ind w:left="50" w:right="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Fat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Bastards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 Mud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Dogs</w:t>
            </w:r>
          </w:p>
        </w:tc>
        <w:tc>
          <w:tcPr>
            <w:tcW w:w="799" w:type="dxa"/>
            <w:tcBorders>
              <w:top w:val="single" w:sz="17" w:space="0" w:color="282828"/>
              <w:left w:val="single" w:sz="17" w:space="0" w:color="282828"/>
              <w:bottom w:val="single" w:sz="4" w:space="0" w:color="818181"/>
              <w:right w:val="single" w:sz="17" w:space="0" w:color="818181"/>
            </w:tcBorders>
            <w:shd w:val="clear" w:color="auto" w:fill="40E0D0"/>
          </w:tcPr>
          <w:p>
            <w:pPr>
              <w:pStyle w:val="TableParagraph"/>
              <w:spacing w:line="192" w:lineRule="exact" w:before="102"/>
              <w:ind w:left="53" w:right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Team VT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vs.</w:t>
            </w:r>
          </w:p>
          <w:p>
            <w:pPr>
              <w:pStyle w:val="TableParagraph"/>
              <w:spacing w:line="192" w:lineRule="exact"/>
              <w:ind w:left="53" w:right="-2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Manhattan</w:t>
            </w:r>
            <w:r>
              <w:rPr>
                <w:rFonts w:ascii="Times New Roman"/>
                <w:w w:val="10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Hustlers</w:t>
            </w:r>
          </w:p>
        </w:tc>
      </w:tr>
      <w:tr>
        <w:trPr>
          <w:trHeight w:val="96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818181"/>
            </w:tcBorders>
            <w:shd w:val="clear" w:color="auto" w:fill="40E0D0"/>
          </w:tcPr>
          <w:p>
            <w:pPr/>
          </w:p>
        </w:tc>
        <w:tc>
          <w:tcPr>
            <w:tcW w:w="11707" w:type="dxa"/>
            <w:gridSpan w:val="13"/>
            <w:tcBorders>
              <w:top w:val="single" w:sz="4" w:space="0" w:color="282828"/>
              <w:left w:val="single" w:sz="4" w:space="0" w:color="818181"/>
              <w:bottom w:val="single" w:sz="4" w:space="0" w:color="818181"/>
              <w:right w:val="single" w:sz="4" w:space="0" w:color="282828"/>
            </w:tcBorders>
            <w:shd w:val="clear" w:color="auto" w:fill="40E0D0"/>
          </w:tcPr>
          <w:p>
            <w:pPr>
              <w:pStyle w:val="TableParagraph"/>
              <w:tabs>
                <w:tab w:pos="2008" w:val="left" w:leader="none"/>
                <w:tab w:pos="3371" w:val="left" w:leader="none"/>
                <w:tab w:pos="4245" w:val="left" w:leader="none"/>
              </w:tabs>
              <w:spacing w:line="42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15pt;height:2.15pt;mso-position-horizontal-relative:char;mso-position-vertical-relative:line" coordorigin="0,0" coordsize="43,43">
                  <v:group style="position:absolute;left:0;top:0;width:11;height:43" coordorigin="0,0" coordsize="11,43">
                    <v:shape style="position:absolute;left:0;top:0;width:11;height:43" coordorigin="0,0" coordsize="11,43" path="m11,0l0,11,0,32,11,43,11,0xe" filled="true" fillcolor="#818181" stroked="false">
                      <v:path arrowok="t"/>
                      <v:fill type="solid"/>
                    </v:shape>
                  </v:group>
                  <v:group style="position:absolute;left:32;top:0;width:11;height:43" coordorigin="32,0" coordsize="11,43">
                    <v:shape style="position:absolute;left:32;top:0;width:11;height:43" coordorigin="32,0" coordsize="11,43" path="m32,0l32,43,43,32,43,11,32,0xe" filled="true" fillcolor="#282828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  <w:r>
              <w:rPr>
                <w:rFonts w:ascii="Times New Roman"/>
                <w:position w:val="0"/>
                <w:sz w:val="4"/>
              </w:rPr>
              <w:tab/>
            </w:r>
            <w:r>
              <w:rPr>
                <w:rFonts w:ascii="Times New Roman"/>
                <w:position w:val="0"/>
                <w:sz w:val="4"/>
              </w:rPr>
              <w:pict>
                <v:group style="width:2.15pt;height:2.15pt;mso-position-horizontal-relative:char;mso-position-vertical-relative:line" coordorigin="0,0" coordsize="43,43">
                  <v:group style="position:absolute;left:0;top:0;width:11;height:43" coordorigin="0,0" coordsize="11,43">
                    <v:shape style="position:absolute;left:0;top:0;width:11;height:43" coordorigin="0,0" coordsize="11,43" path="m11,0l0,11,0,32,11,43,11,0xe" filled="true" fillcolor="#818181" stroked="false">
                      <v:path arrowok="t"/>
                      <v:fill type="solid"/>
                    </v:shape>
                  </v:group>
                  <v:group style="position:absolute;left:32;top:0;width:11;height:43" coordorigin="32,0" coordsize="11,43">
                    <v:shape style="position:absolute;left:32;top:0;width:11;height:43" coordorigin="32,0" coordsize="11,43" path="m32,0l32,43,43,32,43,11,32,0xe" filled="true" fillcolor="#282828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  <w:r>
              <w:rPr>
                <w:rFonts w:ascii="Times New Roman"/>
                <w:position w:val="0"/>
                <w:sz w:val="4"/>
              </w:rPr>
              <w:tab/>
            </w:r>
            <w:r>
              <w:rPr>
                <w:rFonts w:ascii="Times New Roman"/>
                <w:position w:val="0"/>
                <w:sz w:val="4"/>
              </w:rPr>
              <w:pict>
                <v:group style="width:2.15pt;height:2.15pt;mso-position-horizontal-relative:char;mso-position-vertical-relative:line" coordorigin="0,0" coordsize="43,43">
                  <v:group style="position:absolute;left:0;top:0;width:11;height:43" coordorigin="0,0" coordsize="11,43">
                    <v:shape style="position:absolute;left:0;top:0;width:11;height:43" coordorigin="0,0" coordsize="11,43" path="m11,0l0,11,0,32,11,43,11,0xe" filled="true" fillcolor="#818181" stroked="false">
                      <v:path arrowok="t"/>
                      <v:fill type="solid"/>
                    </v:shape>
                  </v:group>
                  <v:group style="position:absolute;left:32;top:0;width:11;height:43" coordorigin="32,0" coordsize="11,43">
                    <v:shape style="position:absolute;left:32;top:0;width:11;height:43" coordorigin="32,0" coordsize="11,43" path="m32,0l32,43,43,32,43,11,32,0xe" filled="true" fillcolor="#282828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  <w:r>
              <w:rPr>
                <w:rFonts w:ascii="Times New Roman"/>
                <w:position w:val="0"/>
                <w:sz w:val="4"/>
              </w:rPr>
              <w:tab/>
            </w:r>
            <w:r>
              <w:rPr>
                <w:rFonts w:ascii="Times New Roman"/>
                <w:position w:val="0"/>
                <w:sz w:val="4"/>
              </w:rPr>
              <w:pict>
                <v:group style="width:.550pt;height:2.15pt;mso-position-horizontal-relative:char;mso-position-vertical-relative:line" coordorigin="0,0" coordsize="11,43">
                  <v:group style="position:absolute;left:0;top:0;width:11;height:43" coordorigin="0,0" coordsize="11,43">
                    <v:shape style="position:absolute;left:0;top:0;width:11;height:43" coordorigin="0,0" coordsize="11,43" path="m11,0l0,11,0,32,11,43,11,0xe" filled="true" fillcolor="#818181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</w:tc>
      </w:tr>
      <w:tr>
        <w:trPr>
          <w:trHeight w:val="91" w:hRule="exact"/>
        </w:trPr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0E0D0"/>
          </w:tcPr>
          <w:p>
            <w:pPr/>
          </w:p>
        </w:tc>
        <w:tc>
          <w:tcPr>
            <w:tcW w:w="11707" w:type="dxa"/>
            <w:gridSpan w:val="13"/>
            <w:tcBorders>
              <w:top w:val="single" w:sz="4" w:space="0" w:color="818181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0E0D0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file:///C/Users/dowd/Desktop/WATS%202018/War%202018%20Day%201%20Schedule%20(1)Updated.html[7/20/2018   1:17:38 </w:t>
      </w:r>
      <w:r>
        <w:rPr>
          <w:spacing w:val="2"/>
          <w:w w:val="105"/>
        </w:rPr>
        <w:t> </w:t>
      </w:r>
      <w:r>
        <w:rPr>
          <w:w w:val="105"/>
        </w:rPr>
        <w:t>PM]</w:t>
      </w:r>
      <w:r>
        <w:rPr/>
      </w:r>
    </w:p>
    <w:sectPr>
      <w:type w:val="continuous"/>
      <w:pgSz w:w="12240" w:h="15840"/>
      <w:pgMar w:top="440" w:bottom="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1"/>
      <w:ind w:left="100"/>
    </w:pPr>
    <w:rPr>
      <w:rFonts w:ascii="Times New Roman" w:hAnsi="Times New Roman" w:eastAsia="Times New Roman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file:///C/Users/dowd/Desktop/WATS%202018/War%202018%20Day%201%20Schedule%20(1)Updated.html</dc:title>
  <dcterms:created xsi:type="dcterms:W3CDTF">2018-07-20T13:18:41Z</dcterms:created>
  <dcterms:modified xsi:type="dcterms:W3CDTF">2018-07-20T13:18:41Z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Adobe Acrobat 15.0</vt:lpwstr>
  </property>
  <property fmtid="{D5CDD505-2E9C-101B-9397-08002B2CF9AE}" pid="4" name="LastSaved">
    <vt:filetime>2018-07-20T00:00:00Z</vt:filetime>
  </property>
</Properties>
</file>